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91" w:rsidRDefault="00836591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220.95pt;margin-top:.05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836591" w:rsidRDefault="00836591"/>
    <w:p w:rsidR="00836591" w:rsidRDefault="00836591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836591" w:rsidRDefault="00836591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836591" w:rsidRDefault="00836591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836591" w:rsidRDefault="00836591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836591" w:rsidRDefault="00836591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836591" w:rsidRDefault="00836591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836591" w:rsidRPr="000A1EB6" w:rsidRDefault="00836591" w:rsidP="000A1EB6"/>
    <w:p w:rsidR="00836591" w:rsidRPr="00B94E00" w:rsidRDefault="00836591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836591" w:rsidRDefault="00836591" w:rsidP="00760713">
      <w:pPr>
        <w:jc w:val="center"/>
        <w:rPr>
          <w:sz w:val="32"/>
          <w:szCs w:val="32"/>
        </w:rPr>
      </w:pPr>
    </w:p>
    <w:p w:rsidR="00836591" w:rsidRDefault="00836591" w:rsidP="00760713">
      <w:pPr>
        <w:jc w:val="both"/>
      </w:pPr>
      <w:r>
        <w:t xml:space="preserve">Від 14 червня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         № __206____</w:t>
      </w:r>
    </w:p>
    <w:p w:rsidR="00836591" w:rsidRDefault="00836591" w:rsidP="00760713">
      <w:pPr>
        <w:jc w:val="both"/>
      </w:pPr>
    </w:p>
    <w:p w:rsidR="00836591" w:rsidRDefault="00836591" w:rsidP="00760713">
      <w:pPr>
        <w:jc w:val="both"/>
      </w:pPr>
    </w:p>
    <w:p w:rsidR="00836591" w:rsidRPr="0091301B" w:rsidRDefault="00836591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836591" w:rsidRPr="0091301B" w:rsidRDefault="00836591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836591" w:rsidRPr="0091301B" w:rsidRDefault="00836591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836591" w:rsidRPr="0091301B" w:rsidRDefault="00836591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836591" w:rsidRPr="0091301B" w:rsidRDefault="00836591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836591" w:rsidRDefault="00836591" w:rsidP="00B94E00">
      <w:pPr>
        <w:ind w:firstLine="709"/>
        <w:jc w:val="both"/>
        <w:rPr>
          <w:sz w:val="28"/>
          <w:szCs w:val="28"/>
        </w:rPr>
      </w:pPr>
    </w:p>
    <w:p w:rsidR="00836591" w:rsidRDefault="00836591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розпорядження міського голови </w:t>
      </w:r>
      <w:r w:rsidRPr="00FF7C24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13.06. 2019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185 р</w:t>
      </w:r>
      <w:r w:rsidRPr="00FF7C24">
        <w:rPr>
          <w:sz w:val="28"/>
          <w:szCs w:val="28"/>
        </w:rPr>
        <w:t xml:space="preserve"> “</w:t>
      </w:r>
      <w:r w:rsidRPr="00D4645F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836591" w:rsidRDefault="00836591" w:rsidP="00B94E00">
      <w:pPr>
        <w:ind w:firstLine="709"/>
        <w:jc w:val="both"/>
        <w:rPr>
          <w:sz w:val="28"/>
          <w:szCs w:val="28"/>
        </w:rPr>
      </w:pPr>
    </w:p>
    <w:p w:rsidR="00836591" w:rsidRDefault="00836591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836591" w:rsidRDefault="00836591" w:rsidP="00B94E00">
      <w:pPr>
        <w:ind w:firstLine="709"/>
        <w:jc w:val="both"/>
        <w:rPr>
          <w:sz w:val="28"/>
          <w:szCs w:val="28"/>
        </w:rPr>
      </w:pPr>
    </w:p>
    <w:p w:rsidR="00836591" w:rsidRDefault="00836591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2019 рік  по головному розпоряднику Управління освіти Прилуцької міської ради.</w:t>
      </w:r>
    </w:p>
    <w:p w:rsidR="00836591" w:rsidRDefault="00836591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836591" w:rsidRPr="00A83BC2" w:rsidRDefault="00836591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836591" w:rsidRDefault="00836591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836591" w:rsidRPr="00737F31" w:rsidTr="00B67EE1">
        <w:tc>
          <w:tcPr>
            <w:tcW w:w="1381" w:type="dxa"/>
          </w:tcPr>
          <w:p w:rsidR="00836591" w:rsidRDefault="00836591"/>
        </w:tc>
        <w:tc>
          <w:tcPr>
            <w:tcW w:w="1370" w:type="dxa"/>
          </w:tcPr>
          <w:p w:rsidR="00836591" w:rsidRPr="00737F31" w:rsidRDefault="00836591" w:rsidP="0035048A">
            <w:pPr>
              <w:jc w:val="right"/>
            </w:pPr>
          </w:p>
        </w:tc>
        <w:tc>
          <w:tcPr>
            <w:tcW w:w="6820" w:type="dxa"/>
          </w:tcPr>
          <w:p w:rsidR="00836591" w:rsidRPr="0040721E" w:rsidRDefault="00836591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836591" w:rsidRPr="00737F31" w:rsidTr="00B67EE1">
        <w:tc>
          <w:tcPr>
            <w:tcW w:w="1381" w:type="dxa"/>
          </w:tcPr>
          <w:p w:rsidR="00836591" w:rsidRDefault="00836591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836591" w:rsidRDefault="00836591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836591" w:rsidRDefault="00836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836591" w:rsidRDefault="00836591">
            <w:pPr>
              <w:rPr>
                <w:bCs/>
                <w:sz w:val="28"/>
                <w:szCs w:val="28"/>
              </w:rPr>
            </w:pPr>
          </w:p>
        </w:tc>
      </w:tr>
      <w:tr w:rsidR="00836591" w:rsidRPr="00737F31" w:rsidTr="00B67EE1">
        <w:tc>
          <w:tcPr>
            <w:tcW w:w="1381" w:type="dxa"/>
          </w:tcPr>
          <w:p w:rsidR="00836591" w:rsidRDefault="00836591"/>
        </w:tc>
        <w:tc>
          <w:tcPr>
            <w:tcW w:w="1370" w:type="dxa"/>
          </w:tcPr>
          <w:p w:rsidR="00836591" w:rsidRPr="00737F31" w:rsidRDefault="00836591" w:rsidP="0035048A">
            <w:pPr>
              <w:jc w:val="right"/>
            </w:pPr>
          </w:p>
        </w:tc>
        <w:tc>
          <w:tcPr>
            <w:tcW w:w="6820" w:type="dxa"/>
            <w:vAlign w:val="bottom"/>
          </w:tcPr>
          <w:p w:rsidR="00836591" w:rsidRPr="00A658A9" w:rsidRDefault="00836591" w:rsidP="008446C6">
            <w:pPr>
              <w:rPr>
                <w:sz w:val="28"/>
                <w:szCs w:val="28"/>
              </w:rPr>
            </w:pPr>
          </w:p>
        </w:tc>
      </w:tr>
    </w:tbl>
    <w:p w:rsidR="00836591" w:rsidRDefault="00836591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836591" w:rsidRDefault="00836591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836591" w:rsidRDefault="00836591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36591" w:rsidTr="0035048A">
        <w:tc>
          <w:tcPr>
            <w:tcW w:w="4785" w:type="dxa"/>
          </w:tcPr>
          <w:p w:rsidR="00836591" w:rsidRPr="0035048A" w:rsidRDefault="008365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836591" w:rsidRPr="0035048A" w:rsidRDefault="008365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836591" w:rsidRPr="0035048A" w:rsidRDefault="00836591" w:rsidP="00CE087A">
            <w:pPr>
              <w:jc w:val="both"/>
              <w:rPr>
                <w:sz w:val="28"/>
                <w:szCs w:val="28"/>
              </w:rPr>
            </w:pPr>
          </w:p>
          <w:p w:rsidR="00836591" w:rsidRDefault="00836591" w:rsidP="00CE087A">
            <w:pPr>
              <w:jc w:val="both"/>
              <w:rPr>
                <w:sz w:val="28"/>
                <w:szCs w:val="28"/>
              </w:rPr>
            </w:pPr>
          </w:p>
          <w:p w:rsidR="00836591" w:rsidRPr="0035048A" w:rsidRDefault="00836591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6591" w:rsidRDefault="00836591" w:rsidP="000A1EB6">
            <w:pPr>
              <w:jc w:val="both"/>
              <w:rPr>
                <w:sz w:val="28"/>
                <w:szCs w:val="28"/>
              </w:rPr>
            </w:pPr>
          </w:p>
          <w:p w:rsidR="00836591" w:rsidRPr="0035048A" w:rsidRDefault="00836591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______С. М. ВОВК</w:t>
            </w:r>
          </w:p>
          <w:p w:rsidR="00836591" w:rsidRPr="00760713" w:rsidRDefault="00836591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836591" w:rsidRPr="0035048A" w:rsidRDefault="00836591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836591" w:rsidRPr="00760713" w:rsidRDefault="00836591" w:rsidP="00AD4B8C">
      <w:pPr>
        <w:jc w:val="both"/>
        <w:rPr>
          <w:sz w:val="28"/>
          <w:szCs w:val="28"/>
        </w:rPr>
      </w:pPr>
    </w:p>
    <w:sectPr w:rsidR="00836591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A1EB6"/>
    <w:rsid w:val="000C25B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C397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D4BAA"/>
    <w:rsid w:val="002D4FB7"/>
    <w:rsid w:val="00316BF7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E28D8"/>
    <w:rsid w:val="00502A3E"/>
    <w:rsid w:val="0051061D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C698B"/>
    <w:rsid w:val="005D2949"/>
    <w:rsid w:val="005F30C7"/>
    <w:rsid w:val="005F731C"/>
    <w:rsid w:val="005F7916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713"/>
    <w:rsid w:val="00764204"/>
    <w:rsid w:val="007A1224"/>
    <w:rsid w:val="007A5E90"/>
    <w:rsid w:val="007B0236"/>
    <w:rsid w:val="007B24CD"/>
    <w:rsid w:val="007C7627"/>
    <w:rsid w:val="008019A7"/>
    <w:rsid w:val="00836591"/>
    <w:rsid w:val="008372ED"/>
    <w:rsid w:val="008446C6"/>
    <w:rsid w:val="00850A9D"/>
    <w:rsid w:val="00856E16"/>
    <w:rsid w:val="00857AFC"/>
    <w:rsid w:val="0087025E"/>
    <w:rsid w:val="00880A50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94AE4"/>
    <w:rsid w:val="009A29AD"/>
    <w:rsid w:val="009C5CB5"/>
    <w:rsid w:val="009D756D"/>
    <w:rsid w:val="009E3F13"/>
    <w:rsid w:val="009E5B1A"/>
    <w:rsid w:val="009E68C2"/>
    <w:rsid w:val="009E7907"/>
    <w:rsid w:val="009F3B90"/>
    <w:rsid w:val="00A0195E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F6EBC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C44EE"/>
    <w:rsid w:val="00E310A0"/>
    <w:rsid w:val="00E441C7"/>
    <w:rsid w:val="00E54EE2"/>
    <w:rsid w:val="00EA0784"/>
    <w:rsid w:val="00EB4F20"/>
    <w:rsid w:val="00EE1333"/>
    <w:rsid w:val="00F15585"/>
    <w:rsid w:val="00F40941"/>
    <w:rsid w:val="00F55549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</TotalTime>
  <Pages>2</Pages>
  <Words>183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45</cp:revision>
  <cp:lastPrinted>2019-04-25T11:12:00Z</cp:lastPrinted>
  <dcterms:created xsi:type="dcterms:W3CDTF">2012-11-01T09:35:00Z</dcterms:created>
  <dcterms:modified xsi:type="dcterms:W3CDTF">2019-06-14T08:44:00Z</dcterms:modified>
</cp:coreProperties>
</file>